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86" w:type="dxa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59"/>
        <w:gridCol w:w="1275"/>
        <w:gridCol w:w="1425"/>
        <w:gridCol w:w="1215"/>
        <w:gridCol w:w="610"/>
        <w:gridCol w:w="578"/>
        <w:gridCol w:w="402"/>
        <w:gridCol w:w="1113"/>
        <w:gridCol w:w="1909"/>
      </w:tblGrid>
      <w:tr w14:paraId="40A9B6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6" w:hRule="atLeast"/>
        </w:trPr>
        <w:tc>
          <w:tcPr>
            <w:tcW w:w="9386" w:type="dxa"/>
            <w:gridSpan w:val="9"/>
            <w:tcBorders>
              <w:bottom w:val="single" w:color="auto" w:sz="4" w:space="0"/>
            </w:tcBorders>
          </w:tcPr>
          <w:p w14:paraId="65C50F00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2025年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闽北职业技术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学院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暑假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“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家校万里行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”</w:t>
            </w:r>
          </w:p>
          <w:p w14:paraId="5EA07B1C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精准家访活动入户情况调查表</w:t>
            </w:r>
          </w:p>
          <w:p w14:paraId="55A807BE">
            <w:pPr>
              <w:widowControl/>
              <w:jc w:val="righ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走访时间：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14:paraId="7D559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4EE7D">
            <w:pPr>
              <w:widowControl/>
              <w:spacing w:line="20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学生基本</w:t>
            </w:r>
          </w:p>
          <w:p w14:paraId="6D121BA0">
            <w:pPr>
              <w:widowControl/>
              <w:spacing w:line="200" w:lineRule="atLeast"/>
              <w:jc w:val="center"/>
              <w:rPr>
                <w:rFonts w:ascii="宋体" w:cs="宋体"/>
                <w:b/>
                <w:bCs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9694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BCFF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72850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就读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系部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336B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97913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19A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D31E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A640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9A8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1DBA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市         县（市、区）</w:t>
            </w:r>
          </w:p>
        </w:tc>
      </w:tr>
      <w:tr w14:paraId="63582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EDC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B3E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4E5BA7">
            <w:pPr>
              <w:widowControl/>
              <w:jc w:val="both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E3A2037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在校享受何种资助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CCA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C927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5E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学生家庭基本信息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0BB6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入户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6B8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5B17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B9DA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EE1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在场人数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8321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2B748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困难类型</w:t>
            </w:r>
          </w:p>
        </w:tc>
        <w:tc>
          <w:tcPr>
            <w:tcW w:w="46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319E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6F87160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7A8E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CCC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8EC1B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B86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7CF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1C19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工作情况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B7E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手机号码</w:t>
            </w:r>
          </w:p>
        </w:tc>
      </w:tr>
      <w:tr w14:paraId="78C7A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85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0873A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904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688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1327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DC8A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5ED8E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6AF7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BC53C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A7EE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7031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7424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60B3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52774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882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8085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7387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56E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369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BEE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A9AF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B19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确认审核情况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B1B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学生本人确认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77BDE"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认学校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已入户宣传相关学生资助政策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，已收到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 w14:paraId="0CC0E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慰问物资以及慰问金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以上信息属实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  <w:p w14:paraId="646D7F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2CE8938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签名：</w:t>
            </w:r>
          </w:p>
        </w:tc>
      </w:tr>
      <w:tr w14:paraId="5D800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BC2E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DA71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系部核实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199B2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2C94DF8E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74ECEF0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辅导员：</w:t>
            </w:r>
          </w:p>
          <w:p w14:paraId="2DBB862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党总支书记：</w:t>
            </w:r>
          </w:p>
          <w:p w14:paraId="6850244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盖章：</w:t>
            </w:r>
          </w:p>
        </w:tc>
      </w:tr>
      <w:tr w14:paraId="50DBA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</w:trPr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D3BBE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eastAsia="zh-CN"/>
              </w:rPr>
              <w:t>入户照片粘贴处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113FC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0D115AC9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4BAD93CC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39C98AEB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18FD1948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0874AF8A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1768CD60">
            <w:pPr>
              <w:widowControl/>
              <w:jc w:val="both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424122CF">
            <w:pPr>
              <w:widowControl/>
              <w:jc w:val="both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00FAD73A">
            <w:pPr>
              <w:widowControl/>
              <w:jc w:val="both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31D7A648">
            <w:pPr>
              <w:widowControl/>
              <w:jc w:val="both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33FCA2B6">
            <w:pPr>
              <w:widowControl/>
              <w:jc w:val="both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4BC1CCAE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70B0FE9E">
      <w:pPr>
        <w:spacing w:line="240" w:lineRule="atLeast"/>
        <w:jc w:val="left"/>
      </w:pPr>
    </w:p>
    <w:sectPr>
      <w:pgSz w:w="11906" w:h="16838"/>
      <w:pgMar w:top="1701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B6"/>
    <w:rsid w:val="000114FA"/>
    <w:rsid w:val="00016C98"/>
    <w:rsid w:val="000276FA"/>
    <w:rsid w:val="00037884"/>
    <w:rsid w:val="00041CF0"/>
    <w:rsid w:val="000504B6"/>
    <w:rsid w:val="0006142A"/>
    <w:rsid w:val="00074B02"/>
    <w:rsid w:val="00075211"/>
    <w:rsid w:val="00104891"/>
    <w:rsid w:val="001102AA"/>
    <w:rsid w:val="001170F9"/>
    <w:rsid w:val="00173F57"/>
    <w:rsid w:val="00190F57"/>
    <w:rsid w:val="001F4337"/>
    <w:rsid w:val="00211950"/>
    <w:rsid w:val="00265A5E"/>
    <w:rsid w:val="00270B75"/>
    <w:rsid w:val="00273E5D"/>
    <w:rsid w:val="002F00D1"/>
    <w:rsid w:val="002F3A05"/>
    <w:rsid w:val="00310138"/>
    <w:rsid w:val="00326B37"/>
    <w:rsid w:val="00326E33"/>
    <w:rsid w:val="0035355C"/>
    <w:rsid w:val="00357D9F"/>
    <w:rsid w:val="00377413"/>
    <w:rsid w:val="003B4E00"/>
    <w:rsid w:val="003C6D29"/>
    <w:rsid w:val="003E7956"/>
    <w:rsid w:val="003F430D"/>
    <w:rsid w:val="00447E87"/>
    <w:rsid w:val="004529FF"/>
    <w:rsid w:val="00467EBF"/>
    <w:rsid w:val="004A36BB"/>
    <w:rsid w:val="00500054"/>
    <w:rsid w:val="0050475F"/>
    <w:rsid w:val="00507B3D"/>
    <w:rsid w:val="00521AAF"/>
    <w:rsid w:val="00542531"/>
    <w:rsid w:val="00554BFE"/>
    <w:rsid w:val="00584FA3"/>
    <w:rsid w:val="005907B1"/>
    <w:rsid w:val="00594765"/>
    <w:rsid w:val="005A0E64"/>
    <w:rsid w:val="005D74EC"/>
    <w:rsid w:val="005E254D"/>
    <w:rsid w:val="005F3591"/>
    <w:rsid w:val="00667530"/>
    <w:rsid w:val="00712855"/>
    <w:rsid w:val="00715C18"/>
    <w:rsid w:val="0075016B"/>
    <w:rsid w:val="00770BB0"/>
    <w:rsid w:val="00771CE9"/>
    <w:rsid w:val="007D0543"/>
    <w:rsid w:val="008209D5"/>
    <w:rsid w:val="00870132"/>
    <w:rsid w:val="008B1497"/>
    <w:rsid w:val="008B409E"/>
    <w:rsid w:val="008D322B"/>
    <w:rsid w:val="008E0ABE"/>
    <w:rsid w:val="008E6739"/>
    <w:rsid w:val="00914745"/>
    <w:rsid w:val="00923AE6"/>
    <w:rsid w:val="00926DFC"/>
    <w:rsid w:val="00944708"/>
    <w:rsid w:val="00993785"/>
    <w:rsid w:val="009D4584"/>
    <w:rsid w:val="00A00BF3"/>
    <w:rsid w:val="00A23BFF"/>
    <w:rsid w:val="00A525A8"/>
    <w:rsid w:val="00AA508F"/>
    <w:rsid w:val="00AE2D16"/>
    <w:rsid w:val="00AF4445"/>
    <w:rsid w:val="00AF656E"/>
    <w:rsid w:val="00B0621D"/>
    <w:rsid w:val="00B127F9"/>
    <w:rsid w:val="00B14B38"/>
    <w:rsid w:val="00B42AA1"/>
    <w:rsid w:val="00BB1F9E"/>
    <w:rsid w:val="00BD12E1"/>
    <w:rsid w:val="00BD5994"/>
    <w:rsid w:val="00BD65F6"/>
    <w:rsid w:val="00BD6D53"/>
    <w:rsid w:val="00BD70BF"/>
    <w:rsid w:val="00BE37A3"/>
    <w:rsid w:val="00BE6699"/>
    <w:rsid w:val="00C16E8E"/>
    <w:rsid w:val="00C30261"/>
    <w:rsid w:val="00C34AD5"/>
    <w:rsid w:val="00C506A8"/>
    <w:rsid w:val="00C51123"/>
    <w:rsid w:val="00C606DB"/>
    <w:rsid w:val="00C851A3"/>
    <w:rsid w:val="00C8666D"/>
    <w:rsid w:val="00CB5735"/>
    <w:rsid w:val="00CD123B"/>
    <w:rsid w:val="00D1652A"/>
    <w:rsid w:val="00D26EE4"/>
    <w:rsid w:val="00D40088"/>
    <w:rsid w:val="00D74C58"/>
    <w:rsid w:val="00DC0518"/>
    <w:rsid w:val="00DD0406"/>
    <w:rsid w:val="00DD6980"/>
    <w:rsid w:val="00DF189F"/>
    <w:rsid w:val="00E35737"/>
    <w:rsid w:val="00E75A61"/>
    <w:rsid w:val="00EA1AB8"/>
    <w:rsid w:val="00ED16F3"/>
    <w:rsid w:val="00ED3381"/>
    <w:rsid w:val="00F12B40"/>
    <w:rsid w:val="00F37FFB"/>
    <w:rsid w:val="00F41312"/>
    <w:rsid w:val="00F54FC4"/>
    <w:rsid w:val="00F80A01"/>
    <w:rsid w:val="00FA1A12"/>
    <w:rsid w:val="00FA765B"/>
    <w:rsid w:val="0A9652D6"/>
    <w:rsid w:val="11BC6017"/>
    <w:rsid w:val="257D11F6"/>
    <w:rsid w:val="350243C7"/>
    <w:rsid w:val="362836A8"/>
    <w:rsid w:val="50D64051"/>
    <w:rsid w:val="6F1D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apple-converted-space"/>
    <w:basedOn w:val="6"/>
    <w:qFormat/>
    <w:uiPriority w:val="99"/>
    <w:rPr>
      <w:rFonts w:cs="Times New Roman"/>
    </w:rPr>
  </w:style>
  <w:style w:type="character" w:customStyle="1" w:styleId="10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201</Words>
  <Characters>206</Characters>
  <Lines>0</Lines>
  <Paragraphs>0</Paragraphs>
  <TotalTime>4</TotalTime>
  <ScaleCrop>false</ScaleCrop>
  <LinksUpToDate>false</LinksUpToDate>
  <CharactersWithSpaces>424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2017-04-12T07:16:00Z</dcterms:created>
  <dc:creator>123456</dc:creator>
  <cp:lastModifiedBy>Chen-zx</cp:lastModifiedBy>
  <cp:lastPrinted>2025-01-06T08:12:00Z</cp:lastPrinted>
  <dcterms:modified xsi:type="dcterms:W3CDTF">2025-06-18T03:37:38Z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4EEA601847FC4B6BB04A88A159A73DD5_13</vt:lpwstr>
  </property>
  <property fmtid="{D5CDD505-2E9C-101B-9397-08002B2CF9AE}" pid="4" name="KSOTemplateDocerSaveRecord">
    <vt:lpwstr>eyJoZGlkIjoiNDI4NzZhYWZiY2YxNjZkOTc2ZGZkYTczYTNmY2U0MDciLCJ1c2VySWQiOiIzOTEwMjE3MjYifQ==</vt:lpwstr>
  </property>
</Properties>
</file>